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57" w:rsidRDefault="006F2A57" w:rsidP="00A326B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F2A57" w:rsidRDefault="006F2A57" w:rsidP="00A326B4">
      <w:pPr>
        <w:jc w:val="center"/>
        <w:rPr>
          <w:b/>
          <w:sz w:val="32"/>
          <w:szCs w:val="32"/>
        </w:rPr>
      </w:pPr>
    </w:p>
    <w:p w:rsidR="00A326B4" w:rsidRPr="00CD0FE9" w:rsidRDefault="00562F3B" w:rsidP="00A326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PRESS</w:t>
      </w:r>
      <w:r w:rsidR="00A326B4" w:rsidRPr="00CD0FE9">
        <w:rPr>
          <w:b/>
          <w:sz w:val="36"/>
          <w:szCs w:val="36"/>
        </w:rPr>
        <w:t xml:space="preserve"> RELEASE</w:t>
      </w:r>
    </w:p>
    <w:p w:rsidR="00CD0FE9" w:rsidRDefault="00901DF4" w:rsidP="00596E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7, 2017</w:t>
      </w:r>
    </w:p>
    <w:p w:rsidR="00C240C4" w:rsidRDefault="00C240C4" w:rsidP="00C240C4">
      <w:pPr>
        <w:rPr>
          <w:sz w:val="28"/>
          <w:szCs w:val="28"/>
        </w:rPr>
      </w:pPr>
    </w:p>
    <w:p w:rsidR="00C240C4" w:rsidRDefault="00562F3B" w:rsidP="00C240C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Staunton Police Department is asking the public’s assistance </w:t>
      </w:r>
      <w:r w:rsidR="00CD43FD">
        <w:rPr>
          <w:sz w:val="28"/>
          <w:szCs w:val="28"/>
        </w:rPr>
        <w:t xml:space="preserve">for </w:t>
      </w:r>
      <w:r w:rsidR="0050188E">
        <w:rPr>
          <w:sz w:val="28"/>
          <w:szCs w:val="28"/>
        </w:rPr>
        <w:t xml:space="preserve">information related to a </w:t>
      </w:r>
      <w:r>
        <w:rPr>
          <w:sz w:val="28"/>
          <w:szCs w:val="28"/>
        </w:rPr>
        <w:t xml:space="preserve">shooting that occurred </w:t>
      </w:r>
      <w:r w:rsidR="00A209C9">
        <w:rPr>
          <w:sz w:val="28"/>
          <w:szCs w:val="28"/>
        </w:rPr>
        <w:t xml:space="preserve">this morning </w:t>
      </w:r>
      <w:r>
        <w:rPr>
          <w:sz w:val="28"/>
          <w:szCs w:val="28"/>
        </w:rPr>
        <w:t xml:space="preserve">in the </w:t>
      </w:r>
      <w:r w:rsidR="00901DF4">
        <w:rPr>
          <w:sz w:val="28"/>
          <w:szCs w:val="28"/>
        </w:rPr>
        <w:t>2200</w:t>
      </w:r>
      <w:r>
        <w:rPr>
          <w:sz w:val="28"/>
          <w:szCs w:val="28"/>
        </w:rPr>
        <w:t xml:space="preserve"> block of </w:t>
      </w:r>
      <w:r w:rsidR="00901DF4">
        <w:rPr>
          <w:sz w:val="28"/>
          <w:szCs w:val="28"/>
        </w:rPr>
        <w:t xml:space="preserve">Orange </w:t>
      </w:r>
      <w:r>
        <w:rPr>
          <w:sz w:val="28"/>
          <w:szCs w:val="28"/>
        </w:rPr>
        <w:t>Street.</w:t>
      </w:r>
    </w:p>
    <w:p w:rsidR="00562F3B" w:rsidRDefault="002E7F6C" w:rsidP="00C240C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0188E" w:rsidRDefault="00562F3B" w:rsidP="00C240C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209C9">
        <w:rPr>
          <w:sz w:val="28"/>
          <w:szCs w:val="28"/>
        </w:rPr>
        <w:t>At</w:t>
      </w:r>
      <w:r w:rsidR="00C240C4">
        <w:rPr>
          <w:sz w:val="28"/>
          <w:szCs w:val="28"/>
        </w:rPr>
        <w:t xml:space="preserve"> approximately </w:t>
      </w:r>
      <w:r w:rsidR="00901DF4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3876C6">
        <w:rPr>
          <w:sz w:val="28"/>
          <w:szCs w:val="28"/>
        </w:rPr>
        <w:t xml:space="preserve"> </w:t>
      </w:r>
      <w:r w:rsidR="007A077F">
        <w:rPr>
          <w:sz w:val="28"/>
          <w:szCs w:val="28"/>
        </w:rPr>
        <w:t xml:space="preserve">a.m. on </w:t>
      </w:r>
      <w:r w:rsidR="00901DF4">
        <w:rPr>
          <w:sz w:val="28"/>
          <w:szCs w:val="28"/>
        </w:rPr>
        <w:t>June 7, 2017</w:t>
      </w:r>
      <w:r w:rsidR="007A077F">
        <w:rPr>
          <w:sz w:val="28"/>
          <w:szCs w:val="28"/>
        </w:rPr>
        <w:t xml:space="preserve">, the police department received </w:t>
      </w:r>
      <w:r w:rsidR="00315124">
        <w:rPr>
          <w:sz w:val="28"/>
          <w:szCs w:val="28"/>
        </w:rPr>
        <w:t>a</w:t>
      </w:r>
      <w:r w:rsidR="007A077F">
        <w:rPr>
          <w:sz w:val="28"/>
          <w:szCs w:val="28"/>
        </w:rPr>
        <w:t xml:space="preserve"> report of </w:t>
      </w:r>
      <w:r w:rsidR="00901DF4">
        <w:rPr>
          <w:sz w:val="28"/>
          <w:szCs w:val="28"/>
        </w:rPr>
        <w:t>shots fired</w:t>
      </w:r>
      <w:r w:rsidR="007A077F">
        <w:rPr>
          <w:sz w:val="28"/>
          <w:szCs w:val="28"/>
        </w:rPr>
        <w:t xml:space="preserve"> in the </w:t>
      </w:r>
      <w:r w:rsidR="00901DF4">
        <w:rPr>
          <w:sz w:val="28"/>
          <w:szCs w:val="28"/>
        </w:rPr>
        <w:t>22</w:t>
      </w:r>
      <w:r>
        <w:rPr>
          <w:sz w:val="28"/>
          <w:szCs w:val="28"/>
        </w:rPr>
        <w:t xml:space="preserve">00 Block of </w:t>
      </w:r>
      <w:r w:rsidR="00901DF4">
        <w:rPr>
          <w:sz w:val="28"/>
          <w:szCs w:val="28"/>
        </w:rPr>
        <w:t>Orange</w:t>
      </w:r>
      <w:r>
        <w:rPr>
          <w:sz w:val="28"/>
          <w:szCs w:val="28"/>
        </w:rPr>
        <w:t xml:space="preserve"> Street.</w:t>
      </w:r>
      <w:r w:rsidR="007A077F">
        <w:rPr>
          <w:sz w:val="28"/>
          <w:szCs w:val="28"/>
        </w:rPr>
        <w:t xml:space="preserve"> </w:t>
      </w:r>
      <w:r w:rsidR="0050188E">
        <w:rPr>
          <w:sz w:val="28"/>
          <w:szCs w:val="28"/>
        </w:rPr>
        <w:t xml:space="preserve">Upon initial response officers did not locate a disturbance.  </w:t>
      </w:r>
      <w:r w:rsidR="00AB15A8">
        <w:rPr>
          <w:sz w:val="28"/>
          <w:szCs w:val="28"/>
        </w:rPr>
        <w:t xml:space="preserve">A short time later </w:t>
      </w:r>
      <w:r w:rsidR="0050188E">
        <w:rPr>
          <w:sz w:val="28"/>
          <w:szCs w:val="28"/>
        </w:rPr>
        <w:t xml:space="preserve">the police department was notified of a </w:t>
      </w:r>
      <w:r w:rsidR="00AB15A8">
        <w:rPr>
          <w:sz w:val="28"/>
          <w:szCs w:val="28"/>
        </w:rPr>
        <w:t xml:space="preserve">gunshot </w:t>
      </w:r>
      <w:r w:rsidR="00DA1F8D">
        <w:rPr>
          <w:sz w:val="28"/>
          <w:szCs w:val="28"/>
        </w:rPr>
        <w:t>victim at</w:t>
      </w:r>
      <w:r>
        <w:rPr>
          <w:sz w:val="28"/>
          <w:szCs w:val="28"/>
        </w:rPr>
        <w:t xml:space="preserve"> Augusta Health</w:t>
      </w:r>
      <w:r w:rsidR="00DA1F8D">
        <w:rPr>
          <w:sz w:val="28"/>
          <w:szCs w:val="28"/>
        </w:rPr>
        <w:t>.</w:t>
      </w:r>
      <w:r w:rsidR="00901DF4">
        <w:rPr>
          <w:sz w:val="28"/>
          <w:szCs w:val="28"/>
        </w:rPr>
        <w:t xml:space="preserve"> </w:t>
      </w:r>
      <w:r w:rsidR="0050188E">
        <w:rPr>
          <w:sz w:val="28"/>
          <w:szCs w:val="28"/>
        </w:rPr>
        <w:t xml:space="preserve"> </w:t>
      </w:r>
      <w:r w:rsidR="00D57A7D">
        <w:rPr>
          <w:sz w:val="28"/>
          <w:szCs w:val="28"/>
        </w:rPr>
        <w:t>An investigation is ongoing.</w:t>
      </w:r>
    </w:p>
    <w:p w:rsidR="0050188E" w:rsidRDefault="0050188E" w:rsidP="00C240C4">
      <w:pPr>
        <w:rPr>
          <w:sz w:val="28"/>
          <w:szCs w:val="28"/>
        </w:rPr>
      </w:pPr>
    </w:p>
    <w:p w:rsidR="00C240C4" w:rsidRDefault="00DA1F8D" w:rsidP="00C240C4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0188E">
        <w:rPr>
          <w:sz w:val="28"/>
          <w:szCs w:val="28"/>
        </w:rPr>
        <w:t xml:space="preserve">33 year old male </w:t>
      </w:r>
      <w:r>
        <w:rPr>
          <w:sz w:val="28"/>
          <w:szCs w:val="28"/>
        </w:rPr>
        <w:t xml:space="preserve">victim </w:t>
      </w:r>
      <w:r w:rsidR="00AB15A8">
        <w:rPr>
          <w:sz w:val="28"/>
          <w:szCs w:val="28"/>
        </w:rPr>
        <w:t xml:space="preserve">was later </w:t>
      </w:r>
      <w:r>
        <w:rPr>
          <w:sz w:val="28"/>
          <w:szCs w:val="28"/>
        </w:rPr>
        <w:t xml:space="preserve">flown to the </w:t>
      </w:r>
      <w:r w:rsidR="00901DF4">
        <w:rPr>
          <w:sz w:val="28"/>
          <w:szCs w:val="28"/>
        </w:rPr>
        <w:t xml:space="preserve">University </w:t>
      </w:r>
      <w:r>
        <w:rPr>
          <w:sz w:val="28"/>
          <w:szCs w:val="28"/>
        </w:rPr>
        <w:t>of</w:t>
      </w:r>
      <w:r w:rsidR="00901DF4">
        <w:rPr>
          <w:sz w:val="28"/>
          <w:szCs w:val="28"/>
        </w:rPr>
        <w:t xml:space="preserve"> Virginia Medical Center. </w:t>
      </w:r>
    </w:p>
    <w:p w:rsidR="00BC3FEB" w:rsidRDefault="00BC3FEB" w:rsidP="00C240C4">
      <w:pPr>
        <w:rPr>
          <w:sz w:val="28"/>
          <w:szCs w:val="28"/>
        </w:rPr>
      </w:pPr>
    </w:p>
    <w:p w:rsidR="00CD0FE9" w:rsidRDefault="00FA3783" w:rsidP="00CD0FE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Anyone with </w:t>
      </w:r>
      <w:r w:rsidR="003876C6">
        <w:rPr>
          <w:sz w:val="28"/>
          <w:szCs w:val="28"/>
        </w:rPr>
        <w:t>information about</w:t>
      </w:r>
      <w:r>
        <w:rPr>
          <w:sz w:val="28"/>
          <w:szCs w:val="28"/>
        </w:rPr>
        <w:t xml:space="preserve"> th</w:t>
      </w:r>
      <w:r w:rsidR="00F01437">
        <w:rPr>
          <w:sz w:val="28"/>
          <w:szCs w:val="28"/>
        </w:rPr>
        <w:t>e</w:t>
      </w:r>
      <w:r>
        <w:rPr>
          <w:sz w:val="28"/>
          <w:szCs w:val="28"/>
        </w:rPr>
        <w:t xml:space="preserve"> incident is asked to </w:t>
      </w:r>
      <w:r w:rsidR="00CD0FE9">
        <w:rPr>
          <w:sz w:val="28"/>
          <w:szCs w:val="28"/>
        </w:rPr>
        <w:t>call either the Staunton Police Department at 540-332-3842 or Crimestoppers at 1-800-322-2017.</w:t>
      </w:r>
    </w:p>
    <w:p w:rsidR="00CD0FE9" w:rsidRPr="00CD0FE9" w:rsidRDefault="00CD0FE9" w:rsidP="00CD0FE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B1058" w:rsidRPr="0050188E" w:rsidRDefault="00CD0FE9" w:rsidP="003B1058">
      <w:pPr>
        <w:rPr>
          <w:sz w:val="28"/>
          <w:szCs w:val="28"/>
        </w:rPr>
      </w:pPr>
      <w:r w:rsidRPr="0050188E">
        <w:rPr>
          <w:sz w:val="28"/>
          <w:szCs w:val="28"/>
        </w:rPr>
        <w:t xml:space="preserve">If you have further questions, please call Officer </w:t>
      </w:r>
      <w:r w:rsidR="002E7F6C" w:rsidRPr="0050188E">
        <w:rPr>
          <w:sz w:val="28"/>
          <w:szCs w:val="28"/>
        </w:rPr>
        <w:t>Jennifer Stevens</w:t>
      </w:r>
      <w:r w:rsidRPr="0050188E">
        <w:rPr>
          <w:sz w:val="28"/>
          <w:szCs w:val="28"/>
        </w:rPr>
        <w:t xml:space="preserve"> at 540-332-3852.</w:t>
      </w:r>
    </w:p>
    <w:sectPr w:rsidR="003B1058" w:rsidRPr="0050188E" w:rsidSect="009E28EF">
      <w:headerReference w:type="first" r:id="rId6"/>
      <w:pgSz w:w="12240" w:h="15840" w:code="1"/>
      <w:pgMar w:top="2520" w:right="1800" w:bottom="2347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0A4" w:rsidRDefault="008900A4">
      <w:r>
        <w:separator/>
      </w:r>
    </w:p>
  </w:endnote>
  <w:endnote w:type="continuationSeparator" w:id="0">
    <w:p w:rsidR="008900A4" w:rsidRDefault="0089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0A4" w:rsidRDefault="008900A4">
      <w:r>
        <w:separator/>
      </w:r>
    </w:p>
  </w:footnote>
  <w:footnote w:type="continuationSeparator" w:id="0">
    <w:p w:rsidR="008900A4" w:rsidRDefault="0089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AC5" w:rsidRDefault="003876C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-338455</wp:posOffset>
          </wp:positionV>
          <wp:extent cx="7296785" cy="10058400"/>
          <wp:effectExtent l="0" t="0" r="0" b="0"/>
          <wp:wrapNone/>
          <wp:docPr id="1" name="Picture 1" descr="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785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B2"/>
    <w:rsid w:val="000024B2"/>
    <w:rsid w:val="00030F3E"/>
    <w:rsid w:val="00075343"/>
    <w:rsid w:val="000A171F"/>
    <w:rsid w:val="000D21E2"/>
    <w:rsid w:val="000D7180"/>
    <w:rsid w:val="00104E61"/>
    <w:rsid w:val="001064B8"/>
    <w:rsid w:val="0018348C"/>
    <w:rsid w:val="001B06D5"/>
    <w:rsid w:val="001F36E1"/>
    <w:rsid w:val="00283AB7"/>
    <w:rsid w:val="002A2B3D"/>
    <w:rsid w:val="002E7F6C"/>
    <w:rsid w:val="00315124"/>
    <w:rsid w:val="00322675"/>
    <w:rsid w:val="00324AC5"/>
    <w:rsid w:val="00336890"/>
    <w:rsid w:val="00381DB6"/>
    <w:rsid w:val="003839F9"/>
    <w:rsid w:val="003876C6"/>
    <w:rsid w:val="003B1058"/>
    <w:rsid w:val="003B7370"/>
    <w:rsid w:val="003F35C5"/>
    <w:rsid w:val="00422D87"/>
    <w:rsid w:val="004233F0"/>
    <w:rsid w:val="00475056"/>
    <w:rsid w:val="0048507C"/>
    <w:rsid w:val="004D2AB8"/>
    <w:rsid w:val="004E2655"/>
    <w:rsid w:val="004F3434"/>
    <w:rsid w:val="0050188E"/>
    <w:rsid w:val="005100D4"/>
    <w:rsid w:val="005307C5"/>
    <w:rsid w:val="00562F3B"/>
    <w:rsid w:val="00596ED1"/>
    <w:rsid w:val="005C6D46"/>
    <w:rsid w:val="005E094F"/>
    <w:rsid w:val="006B4101"/>
    <w:rsid w:val="006D1B1E"/>
    <w:rsid w:val="006F2A57"/>
    <w:rsid w:val="006F5D89"/>
    <w:rsid w:val="0071643E"/>
    <w:rsid w:val="007917D0"/>
    <w:rsid w:val="007A077F"/>
    <w:rsid w:val="008105E4"/>
    <w:rsid w:val="008321ED"/>
    <w:rsid w:val="008900A4"/>
    <w:rsid w:val="008A71B7"/>
    <w:rsid w:val="008C1FB6"/>
    <w:rsid w:val="008D113F"/>
    <w:rsid w:val="008F7A56"/>
    <w:rsid w:val="00901DF4"/>
    <w:rsid w:val="00934650"/>
    <w:rsid w:val="00941CDD"/>
    <w:rsid w:val="0098763D"/>
    <w:rsid w:val="009D1E16"/>
    <w:rsid w:val="009E28EF"/>
    <w:rsid w:val="00A209C9"/>
    <w:rsid w:val="00A326B4"/>
    <w:rsid w:val="00A65823"/>
    <w:rsid w:val="00A73C75"/>
    <w:rsid w:val="00AA1709"/>
    <w:rsid w:val="00AB15A8"/>
    <w:rsid w:val="00AC4552"/>
    <w:rsid w:val="00AF607F"/>
    <w:rsid w:val="00B362E9"/>
    <w:rsid w:val="00B50079"/>
    <w:rsid w:val="00BC3FEB"/>
    <w:rsid w:val="00BF62B4"/>
    <w:rsid w:val="00C02AB1"/>
    <w:rsid w:val="00C240C4"/>
    <w:rsid w:val="00C52D2E"/>
    <w:rsid w:val="00CD0FE9"/>
    <w:rsid w:val="00CD28B1"/>
    <w:rsid w:val="00CD43FD"/>
    <w:rsid w:val="00CF7D20"/>
    <w:rsid w:val="00D437CB"/>
    <w:rsid w:val="00D53E5F"/>
    <w:rsid w:val="00D57A7D"/>
    <w:rsid w:val="00D84B38"/>
    <w:rsid w:val="00D973BB"/>
    <w:rsid w:val="00DA1F8D"/>
    <w:rsid w:val="00DD22B7"/>
    <w:rsid w:val="00DF37D5"/>
    <w:rsid w:val="00E224D6"/>
    <w:rsid w:val="00E421DE"/>
    <w:rsid w:val="00E440EB"/>
    <w:rsid w:val="00EE3515"/>
    <w:rsid w:val="00F01437"/>
    <w:rsid w:val="00FA3783"/>
    <w:rsid w:val="00FB5F8C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51F6949-30A0-4486-8961-17192C0E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5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5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66\Application%20Data\Microsoft\Templates\P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PD Letterhead</Template>
  <TotalTime>0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City of Staunton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Lisa Klein</dc:creator>
  <cp:lastModifiedBy>Jennifer A. Stevens</cp:lastModifiedBy>
  <cp:revision>2</cp:revision>
  <cp:lastPrinted>2014-05-08T19:15:00Z</cp:lastPrinted>
  <dcterms:created xsi:type="dcterms:W3CDTF">2017-06-07T14:37:00Z</dcterms:created>
  <dcterms:modified xsi:type="dcterms:W3CDTF">2017-06-07T14:37:00Z</dcterms:modified>
</cp:coreProperties>
</file>