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6B4" w:rsidRPr="00791FE7" w:rsidRDefault="00A326B4" w:rsidP="00A326B4">
      <w:pPr>
        <w:jc w:val="center"/>
        <w:rPr>
          <w:b/>
          <w:sz w:val="28"/>
          <w:szCs w:val="28"/>
        </w:rPr>
      </w:pPr>
      <w:r w:rsidRPr="00791FE7">
        <w:rPr>
          <w:b/>
          <w:sz w:val="28"/>
          <w:szCs w:val="28"/>
        </w:rPr>
        <w:t>NEWS RELEASE</w:t>
      </w:r>
    </w:p>
    <w:p w:rsidR="00FE4FCB" w:rsidRPr="00791FE7" w:rsidRDefault="00C557EE" w:rsidP="00A326B4">
      <w:pPr>
        <w:jc w:val="center"/>
        <w:rPr>
          <w:b/>
          <w:sz w:val="28"/>
          <w:szCs w:val="28"/>
        </w:rPr>
      </w:pPr>
      <w:r w:rsidRPr="00791FE7">
        <w:rPr>
          <w:b/>
          <w:sz w:val="28"/>
          <w:szCs w:val="28"/>
        </w:rPr>
        <w:t xml:space="preserve">April </w:t>
      </w:r>
      <w:r w:rsidR="00791FE7">
        <w:rPr>
          <w:b/>
          <w:sz w:val="28"/>
          <w:szCs w:val="28"/>
        </w:rPr>
        <w:t>10</w:t>
      </w:r>
      <w:r w:rsidR="00B60B34" w:rsidRPr="00791FE7">
        <w:rPr>
          <w:b/>
          <w:sz w:val="28"/>
          <w:szCs w:val="28"/>
        </w:rPr>
        <w:t>, 201</w:t>
      </w:r>
      <w:r w:rsidRPr="00791FE7">
        <w:rPr>
          <w:b/>
          <w:sz w:val="28"/>
          <w:szCs w:val="28"/>
        </w:rPr>
        <w:t>7</w:t>
      </w:r>
    </w:p>
    <w:p w:rsidR="00A66FEA" w:rsidRDefault="00A66FEA" w:rsidP="00474F0B"/>
    <w:p w:rsidR="00FE4FCB" w:rsidRDefault="00A66FEA" w:rsidP="00FE4FCB">
      <w:r>
        <w:t>The Staunton Police Department recently con</w:t>
      </w:r>
      <w:r w:rsidR="004E12FF">
        <w:t>ducted</w:t>
      </w:r>
      <w:r>
        <w:t xml:space="preserve"> a task force </w:t>
      </w:r>
      <w:r w:rsidR="00684EE4">
        <w:t>investigating</w:t>
      </w:r>
      <w:r>
        <w:t xml:space="preserve"> online solicitation</w:t>
      </w:r>
      <w:r w:rsidR="00684EE4">
        <w:t xml:space="preserve"> of minors</w:t>
      </w:r>
      <w:r>
        <w:t>. The D</w:t>
      </w:r>
      <w:r w:rsidR="00474F0B">
        <w:t>epartment is a member agency of the Southern Virginia Internet Crimes against Children Task Force. The following individuals were arrested</w:t>
      </w:r>
      <w:r>
        <w:t xml:space="preserve"> on the following charges</w:t>
      </w:r>
      <w:r w:rsidR="00474F0B">
        <w:t>:</w:t>
      </w:r>
    </w:p>
    <w:p w:rsidR="003D5D3A" w:rsidRDefault="003D5D3A" w:rsidP="00FE4FCB"/>
    <w:p w:rsidR="008A4761" w:rsidRDefault="00C557EE" w:rsidP="004C230B">
      <w:r>
        <w:rPr>
          <w:b/>
          <w:sz w:val="28"/>
          <w:szCs w:val="28"/>
        </w:rPr>
        <w:t>Casey E. Custer</w:t>
      </w:r>
      <w:r w:rsidR="00FE4FCB">
        <w:t xml:space="preserve">, </w:t>
      </w:r>
      <w:r>
        <w:t>25</w:t>
      </w:r>
      <w:r w:rsidR="00017561">
        <w:t xml:space="preserve">, of </w:t>
      </w:r>
      <w:r>
        <w:t>Broadway</w:t>
      </w:r>
    </w:p>
    <w:p w:rsidR="00A66FEA" w:rsidRDefault="00A66FEA" w:rsidP="00B77DCC">
      <w:pPr>
        <w:ind w:firstLine="720"/>
      </w:pPr>
    </w:p>
    <w:p w:rsidR="00B77DCC" w:rsidRDefault="00C557EE" w:rsidP="00B77DCC">
      <w:r>
        <w:t>Three</w:t>
      </w:r>
      <w:r w:rsidR="00B77DCC">
        <w:t xml:space="preserve"> counts of </w:t>
      </w:r>
      <w:r w:rsidR="00017561">
        <w:t>Online Solicitation of a Minor</w:t>
      </w:r>
      <w:r w:rsidR="00D1733F">
        <w:t xml:space="preserve"> </w:t>
      </w:r>
      <w:r w:rsidR="00684EE4">
        <w:t>–</w:t>
      </w:r>
      <w:r w:rsidR="00B77DCC">
        <w:t xml:space="preserve"> </w:t>
      </w:r>
      <w:r w:rsidR="00684EE4">
        <w:t xml:space="preserve">VA Code </w:t>
      </w:r>
      <w:r w:rsidR="007E5510">
        <w:t>1</w:t>
      </w:r>
      <w:r w:rsidR="00B77DCC">
        <w:t>8.2-374.3</w:t>
      </w:r>
    </w:p>
    <w:p w:rsidR="008A4761" w:rsidRDefault="00C557EE" w:rsidP="008A4761">
      <w:r>
        <w:t>Three</w:t>
      </w:r>
      <w:r w:rsidR="00B60B34">
        <w:t xml:space="preserve"> count</w:t>
      </w:r>
      <w:r w:rsidR="00684EE4">
        <w:t>s</w:t>
      </w:r>
      <w:r w:rsidR="00B60B34">
        <w:t xml:space="preserve"> of Attempted Indecent Liberties with a Minor </w:t>
      </w:r>
      <w:r w:rsidR="00684EE4">
        <w:t>– VA Code</w:t>
      </w:r>
      <w:r w:rsidR="00B60B34">
        <w:t xml:space="preserve"> 18.2-26/18.2-370</w:t>
      </w:r>
    </w:p>
    <w:p w:rsidR="00A66FEA" w:rsidRDefault="00A66FEA" w:rsidP="008A4761">
      <w:pPr>
        <w:rPr>
          <w:b/>
          <w:sz w:val="28"/>
          <w:szCs w:val="28"/>
        </w:rPr>
      </w:pPr>
    </w:p>
    <w:p w:rsidR="002B080F" w:rsidRDefault="00C557EE" w:rsidP="003D5D3A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2667000" cy="2266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ust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1FE7" w:rsidRDefault="00791FE7" w:rsidP="00310C91">
      <w:pPr>
        <w:rPr>
          <w:color w:val="FF0000"/>
        </w:rPr>
      </w:pPr>
    </w:p>
    <w:p w:rsidR="00310C91" w:rsidRDefault="00310C91" w:rsidP="00310C91">
      <w:r>
        <w:rPr>
          <w:b/>
          <w:sz w:val="28"/>
          <w:szCs w:val="28"/>
        </w:rPr>
        <w:t>Marshall E. Wilson</w:t>
      </w:r>
      <w:r>
        <w:t>, 50, of Mcgaheysville</w:t>
      </w:r>
    </w:p>
    <w:p w:rsidR="00310C91" w:rsidRDefault="00310C91" w:rsidP="00310C91">
      <w:pPr>
        <w:ind w:firstLine="720"/>
      </w:pPr>
    </w:p>
    <w:p w:rsidR="00310C91" w:rsidRDefault="00310C91" w:rsidP="00310C91">
      <w:r>
        <w:t>Two counts of Online Solicitation of a Minor – VA Code 18.2-374.3</w:t>
      </w:r>
    </w:p>
    <w:p w:rsidR="00310C91" w:rsidRDefault="00310C91" w:rsidP="00791FE7">
      <w:r>
        <w:t>Two counts of Attempted Indecent Liberties with a Minor – VA Code 18.2-26/18.2-370</w:t>
      </w:r>
    </w:p>
    <w:p w:rsidR="00310C91" w:rsidRDefault="00310C91" w:rsidP="003D5D3A">
      <w:pPr>
        <w:jc w:val="center"/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>
            <wp:extent cx="2600325" cy="22764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lso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C91" w:rsidRDefault="00310C91" w:rsidP="003D5D3A">
      <w:pPr>
        <w:jc w:val="center"/>
        <w:rPr>
          <w:color w:val="FF0000"/>
        </w:rPr>
      </w:pPr>
    </w:p>
    <w:p w:rsidR="00310C91" w:rsidRDefault="00310C91" w:rsidP="003D5D3A">
      <w:pPr>
        <w:jc w:val="center"/>
        <w:rPr>
          <w:color w:val="FF0000"/>
        </w:rPr>
      </w:pPr>
    </w:p>
    <w:p w:rsidR="004A6F14" w:rsidRDefault="004A6F14" w:rsidP="003D5D3A">
      <w:pPr>
        <w:jc w:val="center"/>
        <w:rPr>
          <w:color w:val="FF0000"/>
        </w:rPr>
      </w:pPr>
    </w:p>
    <w:p w:rsidR="00791FE7" w:rsidRDefault="00791FE7" w:rsidP="00791FE7">
      <w:r>
        <w:rPr>
          <w:b/>
          <w:sz w:val="28"/>
          <w:szCs w:val="28"/>
        </w:rPr>
        <w:t>Robert A. Walton II</w:t>
      </w:r>
      <w:r>
        <w:t>, 25, of Harrisonburg</w:t>
      </w:r>
    </w:p>
    <w:p w:rsidR="00791FE7" w:rsidRDefault="00791FE7" w:rsidP="00791FE7">
      <w:pPr>
        <w:ind w:firstLine="720"/>
      </w:pPr>
    </w:p>
    <w:p w:rsidR="00791FE7" w:rsidRDefault="004A6F14" w:rsidP="00791FE7">
      <w:r>
        <w:t>One count</w:t>
      </w:r>
      <w:r w:rsidR="00791FE7">
        <w:t xml:space="preserve"> of Online Solicitation of a Minor – VA Code 18.2-374.3</w:t>
      </w:r>
    </w:p>
    <w:p w:rsidR="00791FE7" w:rsidRPr="004A6F14" w:rsidRDefault="004A6F14" w:rsidP="004A6F14">
      <w:r>
        <w:t>One count</w:t>
      </w:r>
      <w:r w:rsidR="00791FE7">
        <w:t xml:space="preserve"> of Attempted Indecent Liberties with a Minor – VA Code 18.2-26/18.2-370</w:t>
      </w:r>
    </w:p>
    <w:p w:rsidR="004A6F14" w:rsidRDefault="004A6F14" w:rsidP="003D5D3A">
      <w:pPr>
        <w:jc w:val="center"/>
        <w:rPr>
          <w:color w:val="FF0000"/>
        </w:rPr>
      </w:pPr>
    </w:p>
    <w:p w:rsidR="002B080F" w:rsidRDefault="00791FE7" w:rsidP="00791FE7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2562225" cy="24003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alto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80F" w:rsidRDefault="002B080F" w:rsidP="008C5AC5">
      <w:pPr>
        <w:rPr>
          <w:color w:val="FF0000"/>
        </w:rPr>
      </w:pPr>
    </w:p>
    <w:p w:rsidR="004A6F14" w:rsidRDefault="004A6F14" w:rsidP="008C5AC5">
      <w:pPr>
        <w:rPr>
          <w:color w:val="FF0000"/>
        </w:rPr>
      </w:pPr>
    </w:p>
    <w:p w:rsidR="004A6F14" w:rsidRDefault="004A6F14" w:rsidP="008C5AC5">
      <w:pPr>
        <w:rPr>
          <w:color w:val="FF0000"/>
        </w:rPr>
      </w:pPr>
    </w:p>
    <w:p w:rsidR="009B40ED" w:rsidRDefault="009B40ED" w:rsidP="009B40ED">
      <w:pPr>
        <w:jc w:val="center"/>
        <w:rPr>
          <w:color w:val="FF0000"/>
        </w:rPr>
      </w:pPr>
    </w:p>
    <w:p w:rsidR="009B40ED" w:rsidRDefault="009B40ED" w:rsidP="009B40ED">
      <w:r>
        <w:rPr>
          <w:b/>
          <w:sz w:val="28"/>
          <w:szCs w:val="28"/>
        </w:rPr>
        <w:t>Thomas L. Murphree</w:t>
      </w:r>
      <w:r>
        <w:t>, 29, of Staunton</w:t>
      </w:r>
    </w:p>
    <w:p w:rsidR="009B40ED" w:rsidRDefault="009B40ED" w:rsidP="009B40ED">
      <w:pPr>
        <w:ind w:firstLine="720"/>
      </w:pPr>
    </w:p>
    <w:p w:rsidR="009B40ED" w:rsidRDefault="009B40ED" w:rsidP="009B40ED">
      <w:r>
        <w:t>Five counts of Online Solicitation of a Minor – VA Code 18.2-374.3</w:t>
      </w:r>
    </w:p>
    <w:p w:rsidR="004A6F14" w:rsidRDefault="004A6F14" w:rsidP="009B40ED"/>
    <w:p w:rsidR="009B40ED" w:rsidRDefault="009B40ED" w:rsidP="009B40ED">
      <w:pPr>
        <w:jc w:val="center"/>
      </w:pPr>
      <w:r>
        <w:rPr>
          <w:noProof/>
        </w:rPr>
        <w:drawing>
          <wp:inline distT="0" distB="0" distL="0" distR="0">
            <wp:extent cx="2667000" cy="23717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urphre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1AF" w:rsidRDefault="00A361AF" w:rsidP="009B40ED">
      <w:pPr>
        <w:jc w:val="center"/>
      </w:pPr>
    </w:p>
    <w:p w:rsidR="00A361AF" w:rsidRDefault="00A361AF" w:rsidP="009B40ED">
      <w:pPr>
        <w:jc w:val="center"/>
      </w:pPr>
    </w:p>
    <w:p w:rsidR="00A361AF" w:rsidRDefault="00A361AF" w:rsidP="00A361AF">
      <w:r>
        <w:rPr>
          <w:b/>
          <w:sz w:val="28"/>
          <w:szCs w:val="28"/>
        </w:rPr>
        <w:t>Ronald L. Bower</w:t>
      </w:r>
      <w:r w:rsidR="00DF19C8">
        <w:rPr>
          <w:b/>
          <w:sz w:val="28"/>
          <w:szCs w:val="28"/>
        </w:rPr>
        <w:t xml:space="preserve"> Jr.</w:t>
      </w:r>
      <w:bookmarkStart w:id="0" w:name="_GoBack"/>
      <w:bookmarkEnd w:id="0"/>
      <w:r>
        <w:t>, 42, of Broadway</w:t>
      </w:r>
    </w:p>
    <w:p w:rsidR="00A361AF" w:rsidRDefault="00A361AF" w:rsidP="00A361AF">
      <w:pPr>
        <w:ind w:firstLine="720"/>
      </w:pPr>
    </w:p>
    <w:p w:rsidR="00A361AF" w:rsidRDefault="00A361AF" w:rsidP="00A361AF">
      <w:r>
        <w:t>Two counts of Online Solicitation of a Minor – VA Code 18.2-374.3</w:t>
      </w:r>
    </w:p>
    <w:p w:rsidR="00A361AF" w:rsidRDefault="004A6F14" w:rsidP="00A361AF">
      <w:r>
        <w:t>One count</w:t>
      </w:r>
      <w:r w:rsidR="00A361AF">
        <w:t xml:space="preserve"> of Attempted Indecent Liberties with a Minor – VA Code 18.2-26/18.2-370</w:t>
      </w:r>
    </w:p>
    <w:p w:rsidR="00A361AF" w:rsidRDefault="00A361AF" w:rsidP="009B40ED">
      <w:pPr>
        <w:jc w:val="center"/>
      </w:pPr>
    </w:p>
    <w:p w:rsidR="00A361AF" w:rsidRDefault="00A361AF" w:rsidP="00A361AF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2619375" cy="25050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ow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1AF" w:rsidRDefault="00A361AF" w:rsidP="00A361AF">
      <w:r>
        <w:rPr>
          <w:b/>
          <w:sz w:val="28"/>
          <w:szCs w:val="28"/>
        </w:rPr>
        <w:t>Matthew S. Bradley</w:t>
      </w:r>
      <w:r>
        <w:t>, 23, of Stuarts Draft</w:t>
      </w:r>
    </w:p>
    <w:p w:rsidR="00A361AF" w:rsidRDefault="00A361AF" w:rsidP="00A361AF">
      <w:pPr>
        <w:ind w:firstLine="720"/>
      </w:pPr>
    </w:p>
    <w:p w:rsidR="00A361AF" w:rsidRDefault="00A361AF" w:rsidP="00A361AF">
      <w:r>
        <w:t>One count of Online Solicitation of a Minor – VA Code 18.2-374.3</w:t>
      </w:r>
    </w:p>
    <w:p w:rsidR="00A361AF" w:rsidRDefault="00A361AF" w:rsidP="00A361AF">
      <w:r>
        <w:t>One count of Attempted Indecent Liberties with a Minor – VA Code 18.2-26/18.2-370</w:t>
      </w:r>
    </w:p>
    <w:p w:rsidR="00A361AF" w:rsidRDefault="00A361AF" w:rsidP="00A361AF">
      <w:pPr>
        <w:jc w:val="center"/>
        <w:rPr>
          <w:color w:val="FF0000"/>
        </w:rPr>
      </w:pPr>
    </w:p>
    <w:p w:rsidR="00A361AF" w:rsidRDefault="00A361AF" w:rsidP="00A361AF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2676525" cy="26193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radley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1AF" w:rsidRDefault="00A361AF" w:rsidP="00A361AF">
      <w:pPr>
        <w:jc w:val="center"/>
        <w:rPr>
          <w:color w:val="FF0000"/>
        </w:rPr>
      </w:pPr>
    </w:p>
    <w:p w:rsidR="00A361AF" w:rsidRDefault="00A361AF" w:rsidP="00A361AF">
      <w:pPr>
        <w:jc w:val="center"/>
        <w:rPr>
          <w:color w:val="FF0000"/>
        </w:rPr>
      </w:pPr>
    </w:p>
    <w:p w:rsidR="00A361AF" w:rsidRDefault="00A361AF" w:rsidP="00A361AF">
      <w:pPr>
        <w:jc w:val="center"/>
        <w:rPr>
          <w:color w:val="FF0000"/>
        </w:rPr>
      </w:pPr>
    </w:p>
    <w:p w:rsidR="00942327" w:rsidRDefault="00942327" w:rsidP="00942327">
      <w:pPr>
        <w:jc w:val="center"/>
      </w:pPr>
    </w:p>
    <w:p w:rsidR="00FE4FCB" w:rsidRPr="00FE4FCB" w:rsidRDefault="00FE4FCB" w:rsidP="00942327">
      <w:pPr>
        <w:jc w:val="center"/>
      </w:pPr>
      <w:r>
        <w:t xml:space="preserve">Please contact Officer </w:t>
      </w:r>
      <w:r w:rsidR="00705A23">
        <w:t>Jennifer Stevens</w:t>
      </w:r>
      <w:r>
        <w:t xml:space="preserve"> if you have any further questions</w:t>
      </w:r>
      <w:r w:rsidR="000858ED">
        <w:t xml:space="preserve"> at </w:t>
      </w:r>
      <w:r>
        <w:t>540-332-3852</w:t>
      </w:r>
    </w:p>
    <w:sectPr w:rsidR="00FE4FCB" w:rsidRPr="00FE4FCB" w:rsidSect="009E28EF">
      <w:headerReference w:type="first" r:id="rId12"/>
      <w:pgSz w:w="12240" w:h="15840" w:code="1"/>
      <w:pgMar w:top="2520" w:right="1800" w:bottom="2347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1C8" w:rsidRDefault="00BF71C8">
      <w:r>
        <w:separator/>
      </w:r>
    </w:p>
  </w:endnote>
  <w:endnote w:type="continuationSeparator" w:id="0">
    <w:p w:rsidR="00BF71C8" w:rsidRDefault="00BF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1C8" w:rsidRDefault="00BF71C8">
      <w:r>
        <w:separator/>
      </w:r>
    </w:p>
  </w:footnote>
  <w:footnote w:type="continuationSeparator" w:id="0">
    <w:p w:rsidR="00BF71C8" w:rsidRDefault="00BF7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2B4" w:rsidRDefault="00474F0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-338455</wp:posOffset>
          </wp:positionV>
          <wp:extent cx="7296785" cy="10058400"/>
          <wp:effectExtent l="0" t="0" r="0" b="0"/>
          <wp:wrapNone/>
          <wp:docPr id="1" name="Picture 1" descr="P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785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B2"/>
    <w:rsid w:val="000024B2"/>
    <w:rsid w:val="00016E6E"/>
    <w:rsid w:val="00017561"/>
    <w:rsid w:val="00030F3E"/>
    <w:rsid w:val="00075343"/>
    <w:rsid w:val="000858ED"/>
    <w:rsid w:val="000D21E2"/>
    <w:rsid w:val="00104E61"/>
    <w:rsid w:val="001064B8"/>
    <w:rsid w:val="00147DD5"/>
    <w:rsid w:val="0018348C"/>
    <w:rsid w:val="001909BE"/>
    <w:rsid w:val="001B06D5"/>
    <w:rsid w:val="001B2629"/>
    <w:rsid w:val="001F36E1"/>
    <w:rsid w:val="002166AC"/>
    <w:rsid w:val="00283AB7"/>
    <w:rsid w:val="002A2B3D"/>
    <w:rsid w:val="002B080F"/>
    <w:rsid w:val="00310C91"/>
    <w:rsid w:val="00330887"/>
    <w:rsid w:val="00370925"/>
    <w:rsid w:val="003B1058"/>
    <w:rsid w:val="003B7370"/>
    <w:rsid w:val="003C17C1"/>
    <w:rsid w:val="003D5D3A"/>
    <w:rsid w:val="00422D87"/>
    <w:rsid w:val="00426B64"/>
    <w:rsid w:val="00452B19"/>
    <w:rsid w:val="0046234A"/>
    <w:rsid w:val="0046542F"/>
    <w:rsid w:val="00474F0B"/>
    <w:rsid w:val="00475056"/>
    <w:rsid w:val="004A6F14"/>
    <w:rsid w:val="004C230B"/>
    <w:rsid w:val="004C6F81"/>
    <w:rsid w:val="004D2AB8"/>
    <w:rsid w:val="004E12FF"/>
    <w:rsid w:val="004E2655"/>
    <w:rsid w:val="004F23D9"/>
    <w:rsid w:val="004F3434"/>
    <w:rsid w:val="0050293F"/>
    <w:rsid w:val="00533F6C"/>
    <w:rsid w:val="00572B36"/>
    <w:rsid w:val="00575208"/>
    <w:rsid w:val="00584E51"/>
    <w:rsid w:val="00590F37"/>
    <w:rsid w:val="005A3434"/>
    <w:rsid w:val="005E094F"/>
    <w:rsid w:val="005E1169"/>
    <w:rsid w:val="005E3B79"/>
    <w:rsid w:val="00642D35"/>
    <w:rsid w:val="006430EA"/>
    <w:rsid w:val="00665D47"/>
    <w:rsid w:val="00684EE4"/>
    <w:rsid w:val="006C3172"/>
    <w:rsid w:val="006D1B1E"/>
    <w:rsid w:val="006E5451"/>
    <w:rsid w:val="006F2A57"/>
    <w:rsid w:val="00705A23"/>
    <w:rsid w:val="00791FE7"/>
    <w:rsid w:val="007E5510"/>
    <w:rsid w:val="00803398"/>
    <w:rsid w:val="008105E4"/>
    <w:rsid w:val="008321ED"/>
    <w:rsid w:val="00853596"/>
    <w:rsid w:val="00885E4C"/>
    <w:rsid w:val="008A4761"/>
    <w:rsid w:val="008A71B7"/>
    <w:rsid w:val="008C1FB6"/>
    <w:rsid w:val="008C5AC5"/>
    <w:rsid w:val="008D0898"/>
    <w:rsid w:val="008D113F"/>
    <w:rsid w:val="009317E6"/>
    <w:rsid w:val="00934650"/>
    <w:rsid w:val="00940779"/>
    <w:rsid w:val="00941CDD"/>
    <w:rsid w:val="00942327"/>
    <w:rsid w:val="00971503"/>
    <w:rsid w:val="00990367"/>
    <w:rsid w:val="009B40ED"/>
    <w:rsid w:val="009E28EF"/>
    <w:rsid w:val="009F19E3"/>
    <w:rsid w:val="00A054BB"/>
    <w:rsid w:val="00A326B4"/>
    <w:rsid w:val="00A361AF"/>
    <w:rsid w:val="00A403D0"/>
    <w:rsid w:val="00A65823"/>
    <w:rsid w:val="00A663E7"/>
    <w:rsid w:val="00A66FEA"/>
    <w:rsid w:val="00A73C75"/>
    <w:rsid w:val="00AC1FC2"/>
    <w:rsid w:val="00AC4552"/>
    <w:rsid w:val="00AC7F75"/>
    <w:rsid w:val="00AF607F"/>
    <w:rsid w:val="00B37409"/>
    <w:rsid w:val="00B41472"/>
    <w:rsid w:val="00B60B34"/>
    <w:rsid w:val="00B77DCC"/>
    <w:rsid w:val="00BD04FA"/>
    <w:rsid w:val="00BE4574"/>
    <w:rsid w:val="00BF27D5"/>
    <w:rsid w:val="00BF62B4"/>
    <w:rsid w:val="00BF71C8"/>
    <w:rsid w:val="00C17618"/>
    <w:rsid w:val="00C32C9A"/>
    <w:rsid w:val="00C52ACF"/>
    <w:rsid w:val="00C52D2E"/>
    <w:rsid w:val="00C557EE"/>
    <w:rsid w:val="00C660B6"/>
    <w:rsid w:val="00C7219D"/>
    <w:rsid w:val="00CA21CA"/>
    <w:rsid w:val="00CD015C"/>
    <w:rsid w:val="00CF7D20"/>
    <w:rsid w:val="00D1733F"/>
    <w:rsid w:val="00D21E41"/>
    <w:rsid w:val="00D53E5F"/>
    <w:rsid w:val="00D84B38"/>
    <w:rsid w:val="00DA63BB"/>
    <w:rsid w:val="00DE285A"/>
    <w:rsid w:val="00DF19C8"/>
    <w:rsid w:val="00DF785C"/>
    <w:rsid w:val="00E421DE"/>
    <w:rsid w:val="00E62DD2"/>
    <w:rsid w:val="00EE3515"/>
    <w:rsid w:val="00F0255D"/>
    <w:rsid w:val="00F577F5"/>
    <w:rsid w:val="00FE4FCB"/>
    <w:rsid w:val="00FF3F5D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23809371-49E2-4DC3-991B-3E40BA78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6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5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50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2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66\Application%20Data\Microsoft\Templates\P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PD Letterhead</Template>
  <TotalTime>29</TotalTime>
  <Pages>4</Pages>
  <Words>222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City of Staunton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Lisa Klein</dc:creator>
  <cp:lastModifiedBy>Jennifer A. Stevens</cp:lastModifiedBy>
  <cp:revision>9</cp:revision>
  <cp:lastPrinted>2014-05-15T19:59:00Z</cp:lastPrinted>
  <dcterms:created xsi:type="dcterms:W3CDTF">2017-03-29T12:34:00Z</dcterms:created>
  <dcterms:modified xsi:type="dcterms:W3CDTF">2017-04-07T18:36:00Z</dcterms:modified>
</cp:coreProperties>
</file>