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57" w:rsidRPr="00B22DE8" w:rsidRDefault="006F2A57" w:rsidP="00A326B4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A326B4" w:rsidRPr="00B22DE8" w:rsidRDefault="00A326B4" w:rsidP="00A326B4">
      <w:pPr>
        <w:jc w:val="center"/>
        <w:rPr>
          <w:b/>
          <w:sz w:val="28"/>
          <w:szCs w:val="28"/>
        </w:rPr>
      </w:pPr>
      <w:r w:rsidRPr="00B22DE8">
        <w:rPr>
          <w:b/>
          <w:sz w:val="28"/>
          <w:szCs w:val="28"/>
        </w:rPr>
        <w:t>NEWS RELEASE</w:t>
      </w:r>
    </w:p>
    <w:p w:rsidR="008B1688" w:rsidRPr="00B22DE8" w:rsidRDefault="008B1688" w:rsidP="00A326B4">
      <w:pPr>
        <w:jc w:val="center"/>
        <w:rPr>
          <w:b/>
          <w:sz w:val="28"/>
          <w:szCs w:val="28"/>
        </w:rPr>
      </w:pPr>
    </w:p>
    <w:p w:rsidR="008B1688" w:rsidRPr="00B22DE8" w:rsidRDefault="00B22DE8" w:rsidP="00A326B4">
      <w:pPr>
        <w:jc w:val="center"/>
        <w:rPr>
          <w:b/>
          <w:sz w:val="28"/>
          <w:szCs w:val="28"/>
        </w:rPr>
      </w:pPr>
      <w:r w:rsidRPr="00B22DE8">
        <w:rPr>
          <w:b/>
          <w:sz w:val="28"/>
          <w:szCs w:val="28"/>
        </w:rPr>
        <w:t xml:space="preserve">April 26, 2017 </w:t>
      </w:r>
    </w:p>
    <w:p w:rsidR="008B1688" w:rsidRPr="002D2A8B" w:rsidRDefault="008B1688" w:rsidP="002D2A8B">
      <w:pPr>
        <w:jc w:val="center"/>
        <w:rPr>
          <w:b/>
          <w:sz w:val="28"/>
          <w:szCs w:val="28"/>
        </w:rPr>
      </w:pPr>
      <w:r w:rsidRPr="00B22DE8">
        <w:rPr>
          <w:b/>
          <w:sz w:val="28"/>
          <w:szCs w:val="28"/>
        </w:rPr>
        <w:t>ARREST</w:t>
      </w:r>
    </w:p>
    <w:p w:rsidR="00B22DE8" w:rsidRDefault="00B22DE8" w:rsidP="008B1688"/>
    <w:p w:rsidR="00983384" w:rsidRPr="0051168F" w:rsidRDefault="00B22DE8" w:rsidP="008B1688">
      <w:r w:rsidRPr="0051168F">
        <w:tab/>
      </w:r>
      <w:r w:rsidR="00217182">
        <w:t xml:space="preserve">The </w:t>
      </w:r>
      <w:r w:rsidR="002D2A8B" w:rsidRPr="0051168F">
        <w:t>Staunton Police Department</w:t>
      </w:r>
      <w:r w:rsidR="00131EB2" w:rsidRPr="0051168F">
        <w:t xml:space="preserve"> received a complaint </w:t>
      </w:r>
      <w:r w:rsidR="00217182">
        <w:t xml:space="preserve">regarding </w:t>
      </w:r>
      <w:r w:rsidR="00131EB2" w:rsidRPr="0051168F">
        <w:t>sexual</w:t>
      </w:r>
      <w:r w:rsidR="00983384" w:rsidRPr="0051168F">
        <w:t xml:space="preserve"> assault</w:t>
      </w:r>
      <w:r w:rsidR="00217182">
        <w:t>s</w:t>
      </w:r>
      <w:r w:rsidR="00983384" w:rsidRPr="0051168F">
        <w:t xml:space="preserve"> that occurred between 1993 and 1998</w:t>
      </w:r>
      <w:r w:rsidR="00217182">
        <w:t xml:space="preserve">. </w:t>
      </w:r>
      <w:r w:rsidR="00983384" w:rsidRPr="0051168F">
        <w:t xml:space="preserve"> </w:t>
      </w:r>
    </w:p>
    <w:p w:rsidR="002D2A8B" w:rsidRPr="0051168F" w:rsidRDefault="00983384" w:rsidP="00983384">
      <w:r w:rsidRPr="0051168F">
        <w:tab/>
      </w:r>
    </w:p>
    <w:p w:rsidR="00983384" w:rsidRPr="0051168F" w:rsidRDefault="002D2A8B" w:rsidP="008B1688">
      <w:pPr>
        <w:ind w:firstLine="720"/>
      </w:pPr>
      <w:r w:rsidRPr="0051168F">
        <w:t xml:space="preserve">On April 25, 2017, the Staunton Police Department arrested William Lee Kerr, 74, of Staunton </w:t>
      </w:r>
      <w:r w:rsidR="005A4C9F" w:rsidRPr="0051168F">
        <w:t>on four felony counts of</w:t>
      </w:r>
      <w:r w:rsidRPr="0051168F">
        <w:t xml:space="preserve"> Forcible S</w:t>
      </w:r>
      <w:r w:rsidR="008E5DC5" w:rsidRPr="0051168F">
        <w:t>odomy and</w:t>
      </w:r>
      <w:r w:rsidR="005A4C9F" w:rsidRPr="0051168F">
        <w:t xml:space="preserve"> four felony counts of </w:t>
      </w:r>
      <w:r w:rsidRPr="0051168F">
        <w:t>Aggravated Sexual Battery.</w:t>
      </w:r>
    </w:p>
    <w:p w:rsidR="005A4C9F" w:rsidRPr="0051168F" w:rsidRDefault="005A4C9F" w:rsidP="008B1688">
      <w:pPr>
        <w:ind w:firstLine="720"/>
      </w:pPr>
    </w:p>
    <w:p w:rsidR="0051168F" w:rsidRPr="0051168F" w:rsidRDefault="0051168F" w:rsidP="008B1688">
      <w:pPr>
        <w:ind w:firstLine="720"/>
      </w:pPr>
      <w:r w:rsidRPr="0051168F">
        <w:t xml:space="preserve">The investigation is still ongoing. </w:t>
      </w:r>
    </w:p>
    <w:p w:rsidR="0051168F" w:rsidRDefault="0051168F" w:rsidP="008B1688">
      <w:pPr>
        <w:ind w:firstLine="720"/>
        <w:rPr>
          <w:sz w:val="28"/>
          <w:szCs w:val="28"/>
        </w:rPr>
      </w:pPr>
    </w:p>
    <w:p w:rsidR="008B1688" w:rsidRPr="00A378BC" w:rsidRDefault="00983384" w:rsidP="00B22D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38400" cy="2628900"/>
            <wp:effectExtent l="0" t="0" r="0" b="0"/>
            <wp:docPr id="3" name="Picture 3" descr="C:\Users\stevenja\Desktop\Mug Shots\2017\k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venja\Desktop\Mug Shots\2017\ker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88" w:rsidRPr="00A378BC" w:rsidRDefault="008B1688" w:rsidP="008B1688">
      <w:pPr>
        <w:rPr>
          <w:sz w:val="28"/>
          <w:szCs w:val="28"/>
        </w:rPr>
      </w:pPr>
    </w:p>
    <w:p w:rsidR="00A326B4" w:rsidRPr="00983384" w:rsidRDefault="00B22DE8" w:rsidP="00983384">
      <w:pPr>
        <w:ind w:firstLine="720"/>
        <w:rPr>
          <w:sz w:val="28"/>
          <w:szCs w:val="28"/>
        </w:rPr>
      </w:pPr>
      <w:r>
        <w:t>If you have further questions, please call Officer Jennifer Stevens</w:t>
      </w:r>
      <w:r w:rsidR="00983384">
        <w:t xml:space="preserve"> at 540-332-3852.</w:t>
      </w:r>
    </w:p>
    <w:sectPr w:rsidR="00A326B4" w:rsidRPr="00983384" w:rsidSect="009E28EF">
      <w:headerReference w:type="first" r:id="rId8"/>
      <w:pgSz w:w="12240" w:h="15840" w:code="1"/>
      <w:pgMar w:top="2520" w:right="1800" w:bottom="2347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FE" w:rsidRDefault="00C203FE">
      <w:r>
        <w:separator/>
      </w:r>
    </w:p>
  </w:endnote>
  <w:endnote w:type="continuationSeparator" w:id="0">
    <w:p w:rsidR="00C203FE" w:rsidRDefault="00C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FE" w:rsidRDefault="00C203FE">
      <w:r>
        <w:separator/>
      </w:r>
    </w:p>
  </w:footnote>
  <w:footnote w:type="continuationSeparator" w:id="0">
    <w:p w:rsidR="00C203FE" w:rsidRDefault="00C20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88" w:rsidRDefault="0098338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-338455</wp:posOffset>
          </wp:positionV>
          <wp:extent cx="7296785" cy="10058400"/>
          <wp:effectExtent l="0" t="0" r="0" b="0"/>
          <wp:wrapNone/>
          <wp:docPr id="1" name="Picture 1" descr="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785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B2"/>
    <w:rsid w:val="000024B2"/>
    <w:rsid w:val="00030F3E"/>
    <w:rsid w:val="00047EF2"/>
    <w:rsid w:val="00075343"/>
    <w:rsid w:val="000D21E2"/>
    <w:rsid w:val="00104E61"/>
    <w:rsid w:val="001064B8"/>
    <w:rsid w:val="00131EB2"/>
    <w:rsid w:val="0018348C"/>
    <w:rsid w:val="001B06D5"/>
    <w:rsid w:val="001F36E1"/>
    <w:rsid w:val="00217182"/>
    <w:rsid w:val="00283AB7"/>
    <w:rsid w:val="002A2B3D"/>
    <w:rsid w:val="002D2A8B"/>
    <w:rsid w:val="003B1058"/>
    <w:rsid w:val="003B7370"/>
    <w:rsid w:val="00422D87"/>
    <w:rsid w:val="00475056"/>
    <w:rsid w:val="004D2AB8"/>
    <w:rsid w:val="004E2655"/>
    <w:rsid w:val="004F3434"/>
    <w:rsid w:val="0051168F"/>
    <w:rsid w:val="005A4C9F"/>
    <w:rsid w:val="005E094F"/>
    <w:rsid w:val="006D1B1E"/>
    <w:rsid w:val="006F2A57"/>
    <w:rsid w:val="008105E4"/>
    <w:rsid w:val="008321ED"/>
    <w:rsid w:val="008A71B7"/>
    <w:rsid w:val="008B1688"/>
    <w:rsid w:val="008C1FB6"/>
    <w:rsid w:val="008D113F"/>
    <w:rsid w:val="008D3FC1"/>
    <w:rsid w:val="008E5DC5"/>
    <w:rsid w:val="00934650"/>
    <w:rsid w:val="00941CDD"/>
    <w:rsid w:val="00983384"/>
    <w:rsid w:val="009E28EF"/>
    <w:rsid w:val="00A326B4"/>
    <w:rsid w:val="00A65823"/>
    <w:rsid w:val="00A7247F"/>
    <w:rsid w:val="00A73C75"/>
    <w:rsid w:val="00AC1FC2"/>
    <w:rsid w:val="00AC4552"/>
    <w:rsid w:val="00AF607F"/>
    <w:rsid w:val="00B22DE8"/>
    <w:rsid w:val="00BF62B4"/>
    <w:rsid w:val="00C203FE"/>
    <w:rsid w:val="00C52D2E"/>
    <w:rsid w:val="00CE6627"/>
    <w:rsid w:val="00CF7D20"/>
    <w:rsid w:val="00D53E5F"/>
    <w:rsid w:val="00D84B38"/>
    <w:rsid w:val="00E421DE"/>
    <w:rsid w:val="00EE3515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443553F-A8A8-452A-AB72-1073130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5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5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66\Application%20Data\Microsoft\Templates\P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4EC7B-656B-44CC-B290-8CC8F922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 Letterhead</Template>
  <TotalTime>1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City of Staunton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Lisa Klein</dc:creator>
  <cp:lastModifiedBy>Jennifer A. Stevens</cp:lastModifiedBy>
  <cp:revision>2</cp:revision>
  <cp:lastPrinted>2013-06-20T20:16:00Z</cp:lastPrinted>
  <dcterms:created xsi:type="dcterms:W3CDTF">2017-04-27T15:08:00Z</dcterms:created>
  <dcterms:modified xsi:type="dcterms:W3CDTF">2017-04-27T15:08:00Z</dcterms:modified>
</cp:coreProperties>
</file>